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4" w:rsidRPr="00410DEE" w:rsidRDefault="00C41E64" w:rsidP="00C41E64">
      <w:pPr>
        <w:pStyle w:val="corpo"/>
        <w:spacing w:line="240" w:lineRule="exact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10DEE">
        <w:rPr>
          <w:rFonts w:ascii="Times New Roman" w:hAnsi="Times New Roman"/>
          <w:b/>
          <w:sz w:val="24"/>
          <w:szCs w:val="24"/>
        </w:rPr>
        <w:t>ALLEGATO A</w:t>
      </w:r>
    </w:p>
    <w:p w:rsidR="00C41E64" w:rsidRDefault="00C41E64" w:rsidP="00C41E64">
      <w:pPr>
        <w:spacing w:line="240" w:lineRule="exact"/>
        <w:rPr>
          <w:i/>
        </w:rPr>
      </w:pPr>
    </w:p>
    <w:p w:rsidR="00C41E64" w:rsidRDefault="00C41E64" w:rsidP="00C41E64">
      <w:pPr>
        <w:spacing w:line="240" w:lineRule="exact"/>
        <w:rPr>
          <w:i/>
        </w:rPr>
      </w:pPr>
      <w:r>
        <w:rPr>
          <w:i/>
        </w:rPr>
        <w:t>Modello di domanda (da presentare in carta libera)</w:t>
      </w:r>
    </w:p>
    <w:p w:rsidR="00C41E64" w:rsidRDefault="00C41E64" w:rsidP="00C41E64">
      <w:pPr>
        <w:spacing w:line="240" w:lineRule="exact"/>
      </w:pPr>
    </w:p>
    <w:p w:rsidR="00C41E64" w:rsidRDefault="00C41E64" w:rsidP="00C41E64">
      <w:r>
        <w:t xml:space="preserve">Al Magnifico </w:t>
      </w:r>
      <w:smartTag w:uri="urn:schemas-microsoft-com:office:smarttags" w:element="PersonName">
        <w:r>
          <w:t>Rettore</w:t>
        </w:r>
      </w:smartTag>
      <w:r>
        <w:t xml:space="preserve"> della </w:t>
      </w:r>
    </w:p>
    <w:p w:rsidR="00C41E64" w:rsidRDefault="00C41E64" w:rsidP="00C41E64">
      <w:r>
        <w:t xml:space="preserve">Libera Università di </w:t>
      </w:r>
    </w:p>
    <w:p w:rsidR="00C41E64" w:rsidRDefault="00C41E64" w:rsidP="00C41E64">
      <w:r>
        <w:t>Lingue e Comunicazione IULM</w:t>
      </w:r>
    </w:p>
    <w:p w:rsidR="00C41E64" w:rsidRDefault="00C41E64" w:rsidP="00C41E64">
      <w:r>
        <w:t>Via Carlo Bo, 1</w:t>
      </w:r>
    </w:p>
    <w:p w:rsidR="00C41E64" w:rsidRDefault="00C41E64" w:rsidP="00C41E64">
      <w:r>
        <w:t>20143 MILANO</w:t>
      </w:r>
    </w:p>
    <w:p w:rsidR="00C41E64" w:rsidRDefault="00C41E64" w:rsidP="00C41E64">
      <w:pPr>
        <w:spacing w:line="240" w:lineRule="exact"/>
      </w:pPr>
    </w:p>
    <w:p w:rsidR="00C41E64" w:rsidRDefault="00C41E64" w:rsidP="00C41E64">
      <w:pPr>
        <w:autoSpaceDE w:val="0"/>
        <w:autoSpaceDN w:val="0"/>
        <w:adjustRightInd w:val="0"/>
        <w:spacing w:line="360" w:lineRule="auto"/>
        <w:jc w:val="both"/>
      </w:pPr>
      <w:r>
        <w:t xml:space="preserve">Il sottoscritto _______________________________________ nato a _______________________ il __________________ residente in ______________________________ via ________________________________________ n.______ </w:t>
      </w:r>
      <w:proofErr w:type="spellStart"/>
      <w:r>
        <w:t>cap</w:t>
      </w:r>
      <w:proofErr w:type="spellEnd"/>
      <w:r>
        <w:t xml:space="preserve"> _________ </w:t>
      </w:r>
      <w:proofErr w:type="spellStart"/>
      <w:r>
        <w:t>tel</w:t>
      </w:r>
      <w:proofErr w:type="spellEnd"/>
      <w:r>
        <w:t xml:space="preserve"> _______________ codice fiscale ______________________________</w:t>
      </w:r>
    </w:p>
    <w:p w:rsidR="00C41E64" w:rsidRDefault="00C41E64" w:rsidP="00C41E64">
      <w:pPr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chiede</w:t>
      </w:r>
    </w:p>
    <w:p w:rsidR="00C41E64" w:rsidRDefault="00C41E64" w:rsidP="00C41E64">
      <w:pPr>
        <w:autoSpaceDE w:val="0"/>
        <w:autoSpaceDN w:val="0"/>
        <w:adjustRightInd w:val="0"/>
        <w:spacing w:line="240" w:lineRule="exact"/>
        <w:jc w:val="both"/>
      </w:pPr>
    </w:p>
    <w:p w:rsidR="00C41E64" w:rsidRDefault="00C41E64" w:rsidP="00C41E64">
      <w:pPr>
        <w:autoSpaceDE w:val="0"/>
        <w:autoSpaceDN w:val="0"/>
        <w:adjustRightInd w:val="0"/>
        <w:spacing w:line="360" w:lineRule="auto"/>
        <w:jc w:val="both"/>
      </w:pPr>
      <w:r>
        <w:t xml:space="preserve">di partecipare alla procedura pubblica di </w:t>
      </w:r>
      <w:r>
        <w:rPr>
          <w:bCs/>
        </w:rPr>
        <w:t>selezione e valutazione per la copertura di n. 1 posto di professore universitario di seconda fascia da coprire mediante chiamata ai sensi dell’art. 18, comma 1, Legge 30/12/2010 n. 240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per il </w:t>
      </w:r>
      <w:r>
        <w:t xml:space="preserve">Settore Concorsuale ____________________________________ Settore Scientifico Disciplinare _______________________ presso </w:t>
      </w:r>
      <w:smartTag w:uri="urn:schemas-microsoft-com:office:smarttags" w:element="PersonName">
        <w:smartTagPr>
          <w:attr w:name="ProductID" w:val="la Facolt￠"/>
        </w:smartTagPr>
        <w:r>
          <w:t>la Facoltà</w:t>
        </w:r>
      </w:smartTag>
      <w:r>
        <w:t xml:space="preserve"> di ___________________________________ </w:t>
      </w:r>
      <w:proofErr w:type="spellStart"/>
      <w:r>
        <w:t>di</w:t>
      </w:r>
      <w:proofErr w:type="spellEnd"/>
      <w:r>
        <w:t xml:space="preserve"> codesta Università, bandita con Decreto Rettorale in data ______________ n. ___________ e pubblicata sulla Gazzetta Ufficiale – IV Serie Speciale Concorsi ed Esami n. __________ del ___________________</w:t>
      </w:r>
    </w:p>
    <w:p w:rsidR="00C41E64" w:rsidRDefault="00C41E64" w:rsidP="00C41E64">
      <w:pPr>
        <w:tabs>
          <w:tab w:val="left" w:pos="576"/>
        </w:tabs>
        <w:spacing w:line="240" w:lineRule="exact"/>
        <w:jc w:val="both"/>
      </w:pPr>
    </w:p>
    <w:p w:rsidR="00C41E64" w:rsidRDefault="00C41E64" w:rsidP="00C41E64">
      <w:pPr>
        <w:tabs>
          <w:tab w:val="left" w:pos="576"/>
        </w:tabs>
        <w:spacing w:line="240" w:lineRule="exact"/>
        <w:jc w:val="both"/>
      </w:pPr>
      <w:r>
        <w:t xml:space="preserve">A tal fine sotto la propria responsabilità e consapevole che le dichiarazioni mendaci sono punite ai sensi del Codice Penale e delle leggi speciali in materia, il sottoscritto dichiara: </w:t>
      </w:r>
    </w:p>
    <w:p w:rsidR="00C41E64" w:rsidRDefault="00C41E64" w:rsidP="00C41E64">
      <w:pPr>
        <w:spacing w:line="240" w:lineRule="exact"/>
        <w:jc w:val="both"/>
      </w:pPr>
    </w:p>
    <w:p w:rsidR="00C41E64" w:rsidRDefault="00C41E64" w:rsidP="00C41E64">
      <w:pPr>
        <w:spacing w:line="240" w:lineRule="exact"/>
        <w:jc w:val="both"/>
      </w:pPr>
      <w:r>
        <w:t>di essere in possesso di uno dei seguenti requisiti:</w:t>
      </w:r>
    </w:p>
    <w:p w:rsidR="00C41E64" w:rsidRDefault="00C41E64" w:rsidP="00C41E64">
      <w:pPr>
        <w:spacing w:line="240" w:lineRule="exact"/>
        <w:jc w:val="both"/>
      </w:pP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aver conseguito l’idoneità ai sensi della Legge 210/1998 limitatamente alla durata della stessa, ai sensi dell’art. 29, comma 8 della Legge 240/2010 e successive modificazioni;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essere in servizio in qualità di professore di seconda fascia già in servizio presso altri atenei nella fascia corrispondente a quella per la quale viene bandita la selezione;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essere uno studioso stabilmente impegnato all’estero in attività di ricerca o insegnamento a livello universitario in posizioni di livello pari a quelle oggetto del bando sulla base di tabelle di corrispondenza definite dal Ministero dell’Istruzione, dell’Università e della Ricerca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di essere in possesso dell’abilitazione scientifica nazionale ai sensi dell’art. 16 della Legge 240/2010 per la seconda fascia e per il settore concorsuale ____________________________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 xml:space="preserve">di essere in possesso dell’abilitazione scientifica nazionale ai sensi dell’art. 16 della Legge 240/2010 per la seconda fascia e per il settore concorsuale ____________________ </w:t>
      </w:r>
      <w:r w:rsidRPr="00D90447">
        <w:rPr>
          <w:b/>
        </w:rPr>
        <w:t xml:space="preserve">ricompreso nel </w:t>
      </w:r>
      <w:proofErr w:type="spellStart"/>
      <w:r w:rsidRPr="00D90447">
        <w:rPr>
          <w:b/>
        </w:rPr>
        <w:t>macrosettore</w:t>
      </w:r>
      <w:proofErr w:type="spellEnd"/>
      <w:r w:rsidRPr="00D90447">
        <w:t xml:space="preserve"> del settore concorsuale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lastRenderedPageBreak/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D90447">
        <w:rPr>
          <w:b/>
        </w:rPr>
        <w:t xml:space="preserve">ricompreso nel </w:t>
      </w:r>
      <w:proofErr w:type="spellStart"/>
      <w:r w:rsidRPr="00D90447">
        <w:rPr>
          <w:b/>
        </w:rPr>
        <w:t>macrosettore</w:t>
      </w:r>
      <w:proofErr w:type="spellEnd"/>
      <w:r w:rsidRPr="00D90447">
        <w:t xml:space="preserve"> del settore concorsuale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di essere in servizio quale professore di seconda fascia per il settore concorsuale ____________ settore scientifico disciplinare _____________________ presso l’Università degli Studi di ___________;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C41E64" w:rsidRDefault="00C41E64" w:rsidP="00C41E64">
      <w:pPr>
        <w:spacing w:line="240" w:lineRule="exact"/>
        <w:jc w:val="both"/>
      </w:pPr>
    </w:p>
    <w:p w:rsidR="00C41E64" w:rsidRDefault="00C41E64" w:rsidP="00C41E64">
      <w:pPr>
        <w:spacing w:line="240" w:lineRule="exact"/>
        <w:jc w:val="both"/>
      </w:pPr>
      <w:r>
        <w:t>Il sottoscritto dichiara inoltre:</w:t>
      </w:r>
    </w:p>
    <w:p w:rsidR="00C41E64" w:rsidRDefault="00C41E64" w:rsidP="00C41E64">
      <w:pPr>
        <w:spacing w:line="240" w:lineRule="exact"/>
        <w:jc w:val="both"/>
      </w:pP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avere cittadinanza __________________; 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>
        <w:t>di essere iscritto nelle liste elettorali del Comune di ________________________ ovvero di non essere iscritto nelle liste elettorali per il seguente motivo _____________________________;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>
        <w:rPr>
          <w:i/>
        </w:rPr>
        <w:t>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un grado di parentela o di affinità, fino al quarto grado compreso con un professore appartenente ai ruoli dell’Ateneo ovvero con il Rettore, il Direttore Esecutivo, il Direttore Amministrativo o un componente del Consiglio di Amministrazione;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eleggere il seguente recapito, agli effetti del bando di concorso in _____________________ Cap ___________ Via __________________________________ n. _______ </w:t>
      </w:r>
      <w:proofErr w:type="spellStart"/>
      <w:r>
        <w:t>tel</w:t>
      </w:r>
      <w:proofErr w:type="spellEnd"/>
      <w:r>
        <w:t xml:space="preserve"> _______________________ email _________________________________</w:t>
      </w:r>
    </w:p>
    <w:p w:rsidR="00C41E64" w:rsidRDefault="00C41E64" w:rsidP="00C41E64">
      <w:pPr>
        <w:tabs>
          <w:tab w:val="left" w:pos="284"/>
        </w:tabs>
        <w:ind w:left="567" w:hanging="567"/>
        <w:jc w:val="both"/>
      </w:pPr>
    </w:p>
    <w:p w:rsidR="00C41E64" w:rsidRDefault="00C41E64" w:rsidP="00C41E64">
      <w:pPr>
        <w:jc w:val="both"/>
        <w:rPr>
          <w:i/>
        </w:rPr>
      </w:pPr>
      <w:r>
        <w:rPr>
          <w:i/>
        </w:rPr>
        <w:t>Per i candidati diversamente abili:</w:t>
      </w:r>
    </w:p>
    <w:p w:rsidR="00C41E64" w:rsidRDefault="00C41E64" w:rsidP="00C41E64">
      <w:pPr>
        <w:jc w:val="both"/>
        <w:rPr>
          <w:i/>
        </w:rPr>
      </w:pPr>
    </w:p>
    <w:p w:rsidR="00C41E64" w:rsidRDefault="00C41E64" w:rsidP="00C41E64">
      <w:pPr>
        <w:jc w:val="both"/>
      </w:pPr>
      <w:r>
        <w:t>Il sottoscritto dichiara di avere necessità del seguente ausilio _______________________________</w:t>
      </w:r>
    </w:p>
    <w:p w:rsidR="00C41E64" w:rsidRDefault="00C41E64" w:rsidP="00C41E64">
      <w:pPr>
        <w:jc w:val="both"/>
      </w:pPr>
    </w:p>
    <w:p w:rsidR="00C41E64" w:rsidRDefault="00C41E64" w:rsidP="00C41E64">
      <w:pPr>
        <w:pStyle w:val="Corpotesto"/>
        <w:spacing w:after="0"/>
        <w:jc w:val="both"/>
      </w:pPr>
      <w:r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C41E64" w:rsidRDefault="00C41E64" w:rsidP="00C41E64">
      <w:pPr>
        <w:jc w:val="both"/>
      </w:pPr>
    </w:p>
    <w:p w:rsidR="00C41E64" w:rsidRDefault="00C41E64" w:rsidP="00C41E64">
      <w:pPr>
        <w:jc w:val="both"/>
      </w:pPr>
      <w:r>
        <w:t>Il sottoscritto allega alla presente domanda:</w:t>
      </w:r>
    </w:p>
    <w:p w:rsidR="00C41E64" w:rsidRDefault="00C41E64" w:rsidP="00C41E64">
      <w:pPr>
        <w:jc w:val="both"/>
      </w:pPr>
    </w:p>
    <w:p w:rsidR="00C41E64" w:rsidRDefault="00C41E64" w:rsidP="00C41E64">
      <w:pPr>
        <w:numPr>
          <w:ilvl w:val="0"/>
          <w:numId w:val="2"/>
        </w:numPr>
        <w:jc w:val="both"/>
      </w:pPr>
      <w:r>
        <w:t>fotocopia della carta di identità e del codice fiscale</w:t>
      </w:r>
    </w:p>
    <w:p w:rsidR="00C41E64" w:rsidRDefault="00C41E64" w:rsidP="00C41E64">
      <w:pPr>
        <w:numPr>
          <w:ilvl w:val="0"/>
          <w:numId w:val="2"/>
        </w:numPr>
        <w:jc w:val="both"/>
      </w:pPr>
      <w:r>
        <w:t>curriculum vitae, datato e firmato secondo lo schema Allegato E;</w:t>
      </w:r>
    </w:p>
    <w:p w:rsidR="00C41E64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>dichiarazione resa ai sensi degli artt. 46 e 47 del D.P.R. n. 445/2000 ( Al</w:t>
      </w:r>
      <w:r>
        <w:rPr>
          <w:lang w:val="it-IT"/>
        </w:rPr>
        <w:t>legato</w:t>
      </w:r>
      <w:r>
        <w:t xml:space="preserve"> </w:t>
      </w:r>
      <w:r>
        <w:rPr>
          <w:lang w:val="it-IT"/>
        </w:rPr>
        <w:t>C</w:t>
      </w:r>
      <w:r>
        <w:t xml:space="preserve"> </w:t>
      </w:r>
      <w:r>
        <w:rPr>
          <w:b/>
          <w:u w:val="single"/>
        </w:rPr>
        <w:t>solo per coloro che non utilizzano la PEC</w:t>
      </w:r>
      <w:r>
        <w:rPr>
          <w:b/>
        </w:rPr>
        <w:t>)</w:t>
      </w:r>
      <w:r>
        <w:t xml:space="preserve">; </w:t>
      </w:r>
    </w:p>
    <w:p w:rsidR="00C41E64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>elenco numerato, datato e firmato, delle pubblicazioni presentate con le modalità di cui all’art</w:t>
      </w:r>
      <w:r w:rsidRPr="00200304">
        <w:t>. 7</w:t>
      </w:r>
      <w:r>
        <w:t xml:space="preserve"> del bando;</w:t>
      </w:r>
    </w:p>
    <w:p w:rsidR="00C41E64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 xml:space="preserve">pubblicazioni in formato digitale, secondo quanto previsto dall’art. </w:t>
      </w:r>
      <w:r w:rsidRPr="00200304">
        <w:t>7</w:t>
      </w:r>
      <w:r>
        <w:t xml:space="preserve"> del bando;</w:t>
      </w:r>
    </w:p>
    <w:p w:rsidR="00C41E64" w:rsidRPr="00753A5C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 xml:space="preserve">dichiarazione sostitutiva di atto di notorietà (Allegato </w:t>
      </w:r>
      <w:r>
        <w:rPr>
          <w:lang w:val="it-IT"/>
        </w:rPr>
        <w:t>D</w:t>
      </w:r>
      <w:r>
        <w:t>) attestante la conformità all’originale delle pubblicazioni</w:t>
      </w:r>
      <w:r>
        <w:rPr>
          <w:lang w:val="it-IT"/>
        </w:rPr>
        <w:t>;</w:t>
      </w:r>
    </w:p>
    <w:p w:rsidR="00C41E64" w:rsidRPr="00200304" w:rsidRDefault="00C41E64" w:rsidP="00C41E64">
      <w:pPr>
        <w:pStyle w:val="Intestazione"/>
        <w:numPr>
          <w:ilvl w:val="0"/>
          <w:numId w:val="2"/>
        </w:numPr>
        <w:spacing w:after="20"/>
        <w:jc w:val="both"/>
        <w:rPr>
          <w:b/>
          <w:u w:val="single"/>
        </w:rPr>
      </w:pPr>
      <w:r w:rsidRPr="00200304">
        <w:rPr>
          <w:b/>
          <w:u w:val="single"/>
          <w:lang w:val="it-IT"/>
        </w:rPr>
        <w:t xml:space="preserve">solo per i candidati in servizio presso altri Atenei: </w:t>
      </w:r>
      <w:r w:rsidRPr="00200304">
        <w:rPr>
          <w:lang w:val="it-IT"/>
        </w:rPr>
        <w:t>dichiarazione sostitutiva di certificazione ai sensi dell’art. 46 del D.P.R. 445/2000 attestante il servizio prestato presso l’Università di appartenenza;</w:t>
      </w:r>
    </w:p>
    <w:p w:rsidR="00C41E64" w:rsidRPr="00200304" w:rsidRDefault="00C41E64" w:rsidP="00C41E64">
      <w:pPr>
        <w:numPr>
          <w:ilvl w:val="0"/>
          <w:numId w:val="2"/>
        </w:numPr>
        <w:jc w:val="both"/>
      </w:pPr>
      <w:r w:rsidRPr="00200304">
        <w:t>Copia della ricevuta del versamento di €. 25,00</w:t>
      </w:r>
    </w:p>
    <w:p w:rsidR="00C41E64" w:rsidRDefault="00C41E64" w:rsidP="00C41E64">
      <w:pPr>
        <w:tabs>
          <w:tab w:val="left" w:pos="709"/>
        </w:tabs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ind w:left="907" w:hanging="907"/>
        <w:jc w:val="both"/>
      </w:pPr>
    </w:p>
    <w:p w:rsidR="00C41E64" w:rsidRDefault="00C41E64" w:rsidP="00C41E64">
      <w:pPr>
        <w:pStyle w:val="Corpotesto"/>
        <w:tabs>
          <w:tab w:val="left" w:pos="709"/>
        </w:tabs>
      </w:pPr>
      <w:r>
        <w:t>Il sottoscritto esprime il proprio consenso affinché i dati personali forniti possano essere trattati nel rispetto del d.lgs. 30 giugno 2003 n. 196 per gli adempimenti connessi alla presente procedura.</w:t>
      </w: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  <w:r>
        <w:t>Data _______________</w:t>
      </w:r>
      <w:r>
        <w:tab/>
      </w:r>
      <w:r>
        <w:tab/>
      </w:r>
      <w:r>
        <w:tab/>
        <w:t>Firma _______________________________________</w:t>
      </w: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spacing w:line="240" w:lineRule="exact"/>
        <w:jc w:val="both"/>
      </w:pPr>
      <w:r>
        <w:t>La presente dichiarazione non necessita dell’autenticazione della firma ai sensi dell’art. 39, comma 1, del DPR 445/2000.</w:t>
      </w:r>
    </w:p>
    <w:p w:rsidR="004D6725" w:rsidRDefault="004D6725"/>
    <w:sectPr w:rsidR="004D6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64"/>
    <w:rsid w:val="004D6725"/>
    <w:rsid w:val="00C4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41E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41E6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C41E64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rsid w:val="00C41E6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C41E6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41E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41E6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C41E64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rsid w:val="00C41E6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C41E6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118CEB6.dotm</Template>
  <TotalTime>1</TotalTime>
  <Pages>3</Pages>
  <Words>994</Words>
  <Characters>5670</Characters>
  <Application>Microsoft Office Word</Application>
  <DocSecurity>0</DocSecurity>
  <Lines>47</Lines>
  <Paragraphs>13</Paragraphs>
  <ScaleCrop>false</ScaleCrop>
  <Company>IULM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2017-03-15T11:55:00Z</dcterms:created>
  <dcterms:modified xsi:type="dcterms:W3CDTF">2017-03-15T11:56:00Z</dcterms:modified>
</cp:coreProperties>
</file>